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DA59" w14:textId="77777777"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14:paraId="415634C4" w14:textId="77777777" w:rsidR="00AF1A1D" w:rsidRPr="00BE11BA" w:rsidRDefault="00AF1A1D" w:rsidP="00AF1A1D">
      <w:pPr>
        <w:pStyle w:val="Corpsdetexte"/>
        <w:ind w:right="7125"/>
        <w:rPr>
          <w:rFonts w:ascii="Verdana" w:hAnsi="Verdana"/>
          <w:sz w:val="18"/>
          <w:szCs w:val="18"/>
          <w:lang w:val="fr-FR"/>
        </w:rPr>
      </w:pP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Nom,</w:t>
      </w:r>
      <w:r w:rsidRPr="003F7C87">
        <w:rPr>
          <w:rFonts w:ascii="Verdana" w:hAnsi="Verdana"/>
          <w:spacing w:val="-13"/>
          <w:sz w:val="18"/>
          <w:szCs w:val="18"/>
          <w:highlight w:val="yellow"/>
          <w:lang w:val="fr-FR"/>
        </w:rPr>
        <w:t xml:space="preserve"> </w:t>
      </w: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prénom</w:t>
      </w:r>
      <w:r w:rsidRPr="003F7C87">
        <w:rPr>
          <w:rFonts w:ascii="Verdana" w:hAnsi="Verdana"/>
          <w:spacing w:val="27"/>
          <w:w w:val="99"/>
          <w:sz w:val="18"/>
          <w:szCs w:val="18"/>
          <w:highlight w:val="yellow"/>
          <w:lang w:val="fr-FR"/>
        </w:rPr>
        <w:t xml:space="preserve"> </w:t>
      </w: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Adresse</w:t>
      </w:r>
    </w:p>
    <w:p w14:paraId="23331208" w14:textId="77777777"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14:paraId="79477F24" w14:textId="77777777" w:rsidR="00AF1A1D" w:rsidRPr="003F7C87" w:rsidRDefault="00AF1A1D" w:rsidP="00AF1A1D">
      <w:pPr>
        <w:pStyle w:val="Corpsdetexte"/>
        <w:tabs>
          <w:tab w:val="left" w:pos="9498"/>
        </w:tabs>
        <w:ind w:left="5670" w:right="849"/>
        <w:rPr>
          <w:rFonts w:ascii="Verdana" w:hAnsi="Verdana"/>
          <w:sz w:val="18"/>
          <w:szCs w:val="18"/>
          <w:highlight w:val="yellow"/>
          <w:lang w:val="fr-FR"/>
        </w:rPr>
      </w:pP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Monsieur</w:t>
      </w:r>
      <w:r w:rsidRPr="003F7C87">
        <w:rPr>
          <w:rFonts w:ascii="Verdana" w:hAnsi="Verdana"/>
          <w:spacing w:val="-8"/>
          <w:sz w:val="18"/>
          <w:szCs w:val="18"/>
          <w:highlight w:val="yellow"/>
          <w:lang w:val="fr-FR"/>
        </w:rPr>
        <w:t xml:space="preserve"> </w:t>
      </w:r>
      <w:r w:rsidRPr="003F7C87">
        <w:rPr>
          <w:rFonts w:ascii="Verdana" w:hAnsi="Verdana"/>
          <w:sz w:val="18"/>
          <w:szCs w:val="18"/>
          <w:highlight w:val="yellow"/>
          <w:lang w:val="fr-FR"/>
        </w:rPr>
        <w:t>le</w:t>
      </w:r>
      <w:r w:rsidRPr="003F7C87">
        <w:rPr>
          <w:rFonts w:ascii="Verdana" w:hAnsi="Verdana"/>
          <w:spacing w:val="-7"/>
          <w:sz w:val="18"/>
          <w:szCs w:val="18"/>
          <w:highlight w:val="yellow"/>
          <w:lang w:val="fr-FR"/>
        </w:rPr>
        <w:t xml:space="preserve"> </w:t>
      </w: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…</w:t>
      </w:r>
      <w:r w:rsidRPr="003F7C87">
        <w:rPr>
          <w:rFonts w:ascii="Verdana" w:hAnsi="Verdana"/>
          <w:sz w:val="18"/>
          <w:szCs w:val="18"/>
          <w:highlight w:val="yellow"/>
          <w:lang w:val="fr-FR"/>
        </w:rPr>
        <w:t>,</w:t>
      </w:r>
    </w:p>
    <w:p w14:paraId="46E577CC" w14:textId="77777777" w:rsidR="00AF1A1D" w:rsidRPr="003F7C87" w:rsidRDefault="00AF1A1D" w:rsidP="00AF1A1D">
      <w:pPr>
        <w:pStyle w:val="Corpsdetexte"/>
        <w:tabs>
          <w:tab w:val="left" w:pos="9498"/>
        </w:tabs>
        <w:ind w:left="5670" w:right="849"/>
        <w:rPr>
          <w:rFonts w:ascii="Verdana" w:hAnsi="Verdana"/>
          <w:sz w:val="18"/>
          <w:szCs w:val="18"/>
          <w:highlight w:val="yellow"/>
          <w:lang w:val="fr-FR"/>
        </w:rPr>
      </w:pP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(</w:t>
      </w:r>
      <w:proofErr w:type="gramStart"/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nom</w:t>
      </w:r>
      <w:proofErr w:type="gramEnd"/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de la collectivité territoriale)</w:t>
      </w:r>
    </w:p>
    <w:p w14:paraId="6C31A05A" w14:textId="77777777" w:rsidR="00AF1A1D" w:rsidRPr="00BE11BA" w:rsidRDefault="00AF1A1D" w:rsidP="00AF1A1D">
      <w:pPr>
        <w:pStyle w:val="Corpsdetexte"/>
        <w:tabs>
          <w:tab w:val="left" w:pos="9498"/>
        </w:tabs>
        <w:spacing w:line="274" w:lineRule="exact"/>
        <w:ind w:left="5670" w:right="849"/>
        <w:jc w:val="both"/>
        <w:rPr>
          <w:rFonts w:ascii="Verdana" w:hAnsi="Verdana"/>
          <w:sz w:val="18"/>
          <w:szCs w:val="18"/>
          <w:lang w:val="fr-FR"/>
        </w:rPr>
      </w:pP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Adresse</w:t>
      </w:r>
    </w:p>
    <w:p w14:paraId="46E19554" w14:textId="77777777"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14:paraId="572AA270" w14:textId="77777777" w:rsidR="00AF1A1D" w:rsidRPr="00BE11BA" w:rsidRDefault="00AF1A1D" w:rsidP="00AF1A1D">
      <w:pPr>
        <w:pStyle w:val="Corpsdetexte"/>
        <w:jc w:val="right"/>
        <w:rPr>
          <w:rFonts w:ascii="Verdana" w:hAnsi="Verdana"/>
          <w:sz w:val="18"/>
          <w:szCs w:val="18"/>
          <w:lang w:val="fr-FR"/>
        </w:rPr>
      </w:pPr>
      <w:proofErr w:type="gramStart"/>
      <w:r w:rsidRPr="00BE11BA">
        <w:rPr>
          <w:rFonts w:ascii="Verdana" w:hAnsi="Verdana"/>
          <w:spacing w:val="-1"/>
          <w:sz w:val="18"/>
          <w:szCs w:val="18"/>
          <w:lang w:val="fr-FR"/>
        </w:rPr>
        <w:t>.....</w:t>
      </w:r>
      <w:proofErr w:type="gramEnd"/>
      <w:r w:rsidR="008303D5" w:rsidRPr="008303D5">
        <w:rPr>
          <w:rFonts w:ascii="Verdana" w:hAnsi="Verdana"/>
          <w:spacing w:val="-1"/>
          <w:sz w:val="18"/>
          <w:szCs w:val="18"/>
          <w:highlight w:val="yellow"/>
          <w:lang w:val="fr-FR"/>
        </w:rPr>
        <w:t>ville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......,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le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="008303D5">
        <w:rPr>
          <w:rFonts w:ascii="Verdana" w:hAnsi="Verdana"/>
          <w:sz w:val="18"/>
          <w:szCs w:val="18"/>
          <w:lang w:val="fr-FR"/>
        </w:rPr>
        <w:fldChar w:fldCharType="begin"/>
      </w:r>
      <w:r w:rsidR="008303D5">
        <w:rPr>
          <w:rFonts w:ascii="Verdana" w:hAnsi="Verdana"/>
          <w:sz w:val="18"/>
          <w:szCs w:val="18"/>
          <w:lang w:val="fr-FR"/>
        </w:rPr>
        <w:instrText xml:space="preserve"> TIME \@ "d MMMM yyyy" </w:instrText>
      </w:r>
      <w:r w:rsidR="008303D5">
        <w:rPr>
          <w:rFonts w:ascii="Verdana" w:hAnsi="Verdana"/>
          <w:sz w:val="18"/>
          <w:szCs w:val="18"/>
          <w:lang w:val="fr-FR"/>
        </w:rPr>
        <w:fldChar w:fldCharType="separate"/>
      </w:r>
      <w:r w:rsidR="009473E6">
        <w:rPr>
          <w:rFonts w:ascii="Verdana" w:hAnsi="Verdana"/>
          <w:noProof/>
          <w:sz w:val="18"/>
          <w:szCs w:val="18"/>
          <w:lang w:val="fr-FR"/>
        </w:rPr>
        <w:t>19 décembre 2025</w:t>
      </w:r>
      <w:r w:rsidR="008303D5">
        <w:rPr>
          <w:rFonts w:ascii="Verdana" w:hAnsi="Verdana"/>
          <w:sz w:val="18"/>
          <w:szCs w:val="18"/>
          <w:lang w:val="fr-FR"/>
        </w:rPr>
        <w:fldChar w:fldCharType="end"/>
      </w:r>
    </w:p>
    <w:p w14:paraId="19A6843F" w14:textId="77777777" w:rsidR="00AF1A1D" w:rsidRPr="00BE11BA" w:rsidRDefault="00AF1A1D" w:rsidP="00AF1A1D">
      <w:pPr>
        <w:rPr>
          <w:rFonts w:ascii="Verdana" w:hAnsi="Verdana"/>
          <w:sz w:val="18"/>
          <w:szCs w:val="18"/>
          <w:lang w:val="fr-FR"/>
        </w:rPr>
      </w:pPr>
    </w:p>
    <w:p w14:paraId="242C2B65" w14:textId="77777777" w:rsidR="00AF1A1D" w:rsidRPr="00BE11BA" w:rsidRDefault="00AF1A1D" w:rsidP="00AF1A1D">
      <w:pPr>
        <w:pStyle w:val="Corpsdetexte"/>
        <w:spacing w:line="480" w:lineRule="auto"/>
        <w:ind w:right="140"/>
        <w:rPr>
          <w:rFonts w:ascii="Verdana" w:hAnsi="Verdana"/>
          <w:spacing w:val="51"/>
          <w:w w:val="99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Objet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> :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pacing w:val="-1"/>
          <w:sz w:val="18"/>
          <w:szCs w:val="18"/>
          <w:lang w:val="fr-FR"/>
        </w:rPr>
        <w:t>demande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congé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de</w:t>
      </w:r>
      <w:r w:rsidRPr="00BE11BA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formation</w:t>
      </w:r>
      <w:r w:rsidRPr="00BE11BA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BE11BA">
        <w:rPr>
          <w:rFonts w:ascii="Verdana" w:hAnsi="Verdana"/>
          <w:sz w:val="18"/>
          <w:szCs w:val="18"/>
          <w:lang w:val="fr-FR"/>
        </w:rPr>
        <w:t>syndicale</w:t>
      </w:r>
    </w:p>
    <w:p w14:paraId="4D89989C" w14:textId="77777777" w:rsidR="00AF1A1D" w:rsidRPr="00BE11BA" w:rsidRDefault="00AF1A1D" w:rsidP="00AF1A1D">
      <w:pPr>
        <w:pStyle w:val="Corpsdetexte"/>
        <w:spacing w:line="480" w:lineRule="auto"/>
        <w:ind w:right="140"/>
        <w:rPr>
          <w:rFonts w:ascii="Verdana" w:hAnsi="Verdana"/>
          <w:sz w:val="18"/>
          <w:szCs w:val="18"/>
          <w:lang w:val="fr-FR"/>
        </w:rPr>
      </w:pPr>
      <w:r w:rsidRPr="00BE11BA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BE11BA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F7C87">
        <w:rPr>
          <w:rFonts w:ascii="Verdana" w:hAnsi="Verdana"/>
          <w:sz w:val="18"/>
          <w:szCs w:val="18"/>
          <w:highlight w:val="yellow"/>
          <w:lang w:val="fr-FR"/>
        </w:rPr>
        <w:t>le</w:t>
      </w:r>
      <w:r w:rsidRPr="003F7C87">
        <w:rPr>
          <w:rFonts w:ascii="Verdana" w:hAnsi="Verdana"/>
          <w:spacing w:val="-7"/>
          <w:sz w:val="18"/>
          <w:szCs w:val="18"/>
          <w:highlight w:val="yellow"/>
          <w:lang w:val="fr-FR"/>
        </w:rPr>
        <w:t xml:space="preserve"> </w:t>
      </w:r>
      <w:r w:rsidRPr="003F7C87">
        <w:rPr>
          <w:rFonts w:ascii="Verdana" w:hAnsi="Verdana"/>
          <w:spacing w:val="-1"/>
          <w:sz w:val="18"/>
          <w:szCs w:val="18"/>
          <w:highlight w:val="yellow"/>
          <w:lang w:val="fr-FR"/>
        </w:rPr>
        <w:t>…</w:t>
      </w:r>
      <w:r w:rsidRPr="00BE11BA">
        <w:rPr>
          <w:rFonts w:ascii="Verdana" w:hAnsi="Verdana"/>
          <w:sz w:val="18"/>
          <w:szCs w:val="18"/>
          <w:lang w:val="fr-FR"/>
        </w:rPr>
        <w:t>,</w:t>
      </w:r>
    </w:p>
    <w:p w14:paraId="32B0671F" w14:textId="77777777" w:rsidR="006050F4" w:rsidRPr="00AF1A1D" w:rsidRDefault="004D4011">
      <w:pPr>
        <w:pStyle w:val="Corpsdetexte"/>
        <w:spacing w:before="10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-1"/>
          <w:sz w:val="18"/>
          <w:szCs w:val="18"/>
          <w:lang w:val="fr-FR"/>
        </w:rPr>
        <w:t>Conformément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à</w:t>
      </w:r>
      <w:r w:rsidRPr="00AF1A1D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AF1A1D">
        <w:rPr>
          <w:rFonts w:ascii="Verdana" w:hAnsi="Verdana"/>
          <w:spacing w:val="33"/>
          <w:sz w:val="18"/>
          <w:szCs w:val="18"/>
          <w:lang w:val="fr-FR"/>
        </w:rPr>
        <w:t xml:space="preserve"> </w:t>
      </w:r>
      <w:r w:rsidR="008303D5">
        <w:rPr>
          <w:rFonts w:ascii="Verdana" w:hAnsi="Verdana"/>
          <w:sz w:val="18"/>
          <w:szCs w:val="18"/>
          <w:lang w:val="fr-FR"/>
        </w:rPr>
        <w:t>L. 215-1 du Code général de la fonction pu</w:t>
      </w:r>
      <w:r w:rsidR="003F7C87">
        <w:rPr>
          <w:rFonts w:ascii="Verdana" w:hAnsi="Verdana"/>
          <w:sz w:val="18"/>
          <w:szCs w:val="18"/>
          <w:lang w:val="fr-FR"/>
        </w:rPr>
        <w:t>b</w:t>
      </w:r>
      <w:r w:rsidR="008303D5">
        <w:rPr>
          <w:rFonts w:ascii="Verdana" w:hAnsi="Verdana"/>
          <w:sz w:val="18"/>
          <w:szCs w:val="18"/>
          <w:lang w:val="fr-FR"/>
        </w:rPr>
        <w:t>lique</w:t>
      </w:r>
      <w:r w:rsidRPr="00AF1A1D">
        <w:rPr>
          <w:rFonts w:ascii="Verdana" w:hAnsi="Verdana"/>
          <w:sz w:val="18"/>
          <w:szCs w:val="18"/>
          <w:lang w:val="fr-FR"/>
        </w:rPr>
        <w:t>,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j’ai</w:t>
      </w:r>
      <w:r w:rsidRPr="00AF1A1D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l’honneur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demander</w:t>
      </w:r>
      <w:r w:rsidRPr="00AF1A1D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l’autorisation</w:t>
      </w:r>
      <w:r w:rsidRPr="00AF1A1D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m’absenter</w:t>
      </w:r>
      <w:r w:rsidRPr="00AF1A1D">
        <w:rPr>
          <w:rFonts w:ascii="Verdana" w:hAnsi="Verdana"/>
          <w:sz w:val="18"/>
          <w:szCs w:val="18"/>
          <w:lang w:val="fr-FR"/>
        </w:rPr>
        <w:t xml:space="preserve"> du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AF1A1D">
        <w:rPr>
          <w:rFonts w:ascii="Verdana" w:hAnsi="Verdana"/>
          <w:spacing w:val="-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 xml:space="preserve">du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préciser</w:t>
      </w:r>
      <w:r w:rsidRPr="00323E26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les</w:t>
      </w:r>
      <w:r w:rsidRPr="00323E26">
        <w:rPr>
          <w:rFonts w:ascii="Verdana" w:hAnsi="Verdana"/>
          <w:spacing w:val="-2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dates</w:t>
      </w:r>
      <w:r w:rsidRPr="00323E26">
        <w:rPr>
          <w:rFonts w:ascii="Verdana" w:hAnsi="Verdana"/>
          <w:spacing w:val="1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323E26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début</w:t>
      </w:r>
      <w:r w:rsidRPr="00323E26">
        <w:rPr>
          <w:rFonts w:ascii="Verdana" w:hAnsi="Verdana"/>
          <w:spacing w:val="-2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et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 xml:space="preserve"> fin</w:t>
      </w:r>
      <w:r w:rsidRPr="00323E26">
        <w:rPr>
          <w:rFonts w:ascii="Verdana" w:hAnsi="Verdana"/>
          <w:spacing w:val="-2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323E26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323E26">
        <w:rPr>
          <w:rFonts w:ascii="Verdana" w:hAnsi="Verdana"/>
          <w:spacing w:val="-1"/>
          <w:sz w:val="18"/>
          <w:szCs w:val="18"/>
          <w:highlight w:val="yellow"/>
          <w:lang w:val="fr-FR"/>
        </w:rPr>
        <w:t>stage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),</w:t>
      </w:r>
      <w:r w:rsidRPr="00AF1A1D">
        <w:rPr>
          <w:rFonts w:ascii="Verdana" w:hAnsi="Verdana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AF1A1D">
        <w:rPr>
          <w:rFonts w:ascii="Verdana" w:hAnsi="Verdana"/>
          <w:sz w:val="18"/>
          <w:szCs w:val="18"/>
          <w:lang w:val="fr-FR"/>
        </w:rPr>
        <w:t xml:space="preserve"> vue</w:t>
      </w:r>
      <w:r w:rsidRPr="00AF1A1D">
        <w:rPr>
          <w:rFonts w:ascii="Verdana" w:hAnsi="Verdana"/>
          <w:spacing w:val="-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 xml:space="preserve"> participer</w:t>
      </w:r>
      <w:r w:rsidRPr="00AF1A1D">
        <w:rPr>
          <w:rFonts w:ascii="Verdana" w:hAnsi="Verdana"/>
          <w:sz w:val="18"/>
          <w:szCs w:val="18"/>
          <w:lang w:val="fr-FR"/>
        </w:rPr>
        <w:t xml:space="preserve"> à</w:t>
      </w:r>
      <w:r w:rsidRPr="00AF1A1D">
        <w:rPr>
          <w:rFonts w:ascii="Verdana" w:hAnsi="Verdana"/>
          <w:spacing w:val="87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un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stage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syndicale,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organisé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«</w:t>
      </w:r>
      <w:r w:rsidRPr="00AF1A1D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2"/>
          <w:sz w:val="18"/>
          <w:szCs w:val="18"/>
          <w:lang w:val="fr-FR"/>
        </w:rPr>
        <w:t xml:space="preserve">La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syndicale</w:t>
      </w:r>
      <w:r w:rsidRPr="00AF1A1D">
        <w:rPr>
          <w:rFonts w:ascii="Verdana" w:hAnsi="Verdana"/>
          <w:spacing w:val="105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CGT</w:t>
      </w:r>
      <w:r w:rsidRPr="00AF1A1D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»</w:t>
      </w:r>
      <w:r w:rsidR="003F7C87">
        <w:rPr>
          <w:rFonts w:ascii="Verdana" w:hAnsi="Verdana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qui</w:t>
      </w:r>
      <w:r w:rsidRPr="00AF1A1D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AF1A1D">
        <w:rPr>
          <w:rFonts w:ascii="Verdana" w:hAnsi="Verdana"/>
          <w:spacing w:val="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un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organisme</w:t>
      </w:r>
      <w:r w:rsidRPr="00AF1A1D">
        <w:rPr>
          <w:rFonts w:ascii="Verdana" w:hAnsi="Verdana"/>
          <w:spacing w:val="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agréé</w:t>
      </w:r>
      <w:r w:rsidRPr="00AF1A1D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9</w:t>
      </w:r>
      <w:r w:rsidRPr="00AF1A1D">
        <w:rPr>
          <w:rFonts w:ascii="Verdana" w:hAnsi="Verdana"/>
          <w:spacing w:val="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février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1998,</w:t>
      </w:r>
      <w:r w:rsidRPr="00AF1A1D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modifié</w:t>
      </w:r>
      <w:r w:rsidRPr="00AF1A1D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du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17</w:t>
      </w:r>
      <w:r w:rsidRPr="00AF1A1D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juillet</w:t>
      </w:r>
      <w:r w:rsidRPr="00AF1A1D">
        <w:rPr>
          <w:rFonts w:ascii="Verdana" w:hAnsi="Verdana"/>
          <w:spacing w:val="-3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2012 et par l’arrêté du 12 Octobre 2018.</w:t>
      </w:r>
    </w:p>
    <w:p w14:paraId="3470F0EC" w14:textId="77777777" w:rsidR="006050F4" w:rsidRPr="00AF1A1D" w:rsidRDefault="004D4011">
      <w:pPr>
        <w:pStyle w:val="Corpsdetexte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1"/>
          <w:sz w:val="18"/>
          <w:szCs w:val="18"/>
          <w:lang w:val="fr-FR"/>
        </w:rPr>
        <w:t>Je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rappelle</w:t>
      </w:r>
      <w:r w:rsidRPr="00AF1A1D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que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mon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traitement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maintenu</w:t>
      </w:r>
      <w:r w:rsidRPr="00AF1A1D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durant</w:t>
      </w:r>
      <w:r w:rsidRPr="00AF1A1D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ce</w:t>
      </w:r>
      <w:r w:rsidRPr="00AF1A1D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congé.</w:t>
      </w:r>
    </w:p>
    <w:p w14:paraId="6BD74D59" w14:textId="77777777" w:rsidR="006050F4" w:rsidRPr="00AF1A1D" w:rsidRDefault="004D4011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AF1A1D">
        <w:rPr>
          <w:rFonts w:ascii="Verdana" w:hAnsi="Verdana"/>
          <w:spacing w:val="-1"/>
          <w:sz w:val="18"/>
          <w:szCs w:val="18"/>
          <w:lang w:val="fr-FR"/>
        </w:rPr>
        <w:t>Dans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l’attente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d’une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réponse</w:t>
      </w:r>
      <w:r w:rsidRPr="00AF1A1D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favorable,</w:t>
      </w:r>
      <w:r w:rsidRPr="00AF1A1D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je</w:t>
      </w:r>
      <w:r w:rsidRPr="00AF1A1D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vous</w:t>
      </w:r>
      <w:r w:rsidRPr="00AF1A1D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prie</w:t>
      </w:r>
      <w:r w:rsidRPr="00AF1A1D">
        <w:rPr>
          <w:rFonts w:ascii="Verdana" w:hAnsi="Verdana"/>
          <w:spacing w:val="14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d’agréer,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Monsieur</w:t>
      </w:r>
      <w:r w:rsidRPr="00AF1A1D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3F7C87">
        <w:rPr>
          <w:rFonts w:ascii="Verdana" w:hAnsi="Verdana"/>
          <w:sz w:val="18"/>
          <w:szCs w:val="18"/>
          <w:highlight w:val="yellow"/>
          <w:lang w:val="fr-FR"/>
        </w:rPr>
        <w:t>le</w:t>
      </w:r>
      <w:proofErr w:type="gramStart"/>
      <w:r w:rsidRPr="003F7C87">
        <w:rPr>
          <w:rFonts w:ascii="Verdana" w:hAnsi="Verdana"/>
          <w:spacing w:val="15"/>
          <w:sz w:val="18"/>
          <w:szCs w:val="18"/>
          <w:highlight w:val="yellow"/>
          <w:lang w:val="fr-FR"/>
        </w:rPr>
        <w:t xml:space="preserve"> </w:t>
      </w:r>
      <w:r w:rsidRPr="003F7C87">
        <w:rPr>
          <w:rFonts w:ascii="Verdana" w:hAnsi="Verdana"/>
          <w:sz w:val="18"/>
          <w:szCs w:val="18"/>
          <w:highlight w:val="yellow"/>
          <w:lang w:val="fr-FR"/>
        </w:rPr>
        <w:t>…</w:t>
      </w:r>
      <w:r w:rsidRPr="00AF1A1D">
        <w:rPr>
          <w:rFonts w:ascii="Verdana" w:hAnsi="Verdana"/>
          <w:sz w:val="18"/>
          <w:szCs w:val="18"/>
          <w:lang w:val="fr-FR"/>
        </w:rPr>
        <w:t>.</w:t>
      </w:r>
      <w:proofErr w:type="gramEnd"/>
      <w:r w:rsidRPr="00AF1A1D">
        <w:rPr>
          <w:rFonts w:ascii="Verdana" w:hAnsi="Verdana"/>
          <w:sz w:val="18"/>
          <w:szCs w:val="18"/>
          <w:lang w:val="fr-FR"/>
        </w:rPr>
        <w:t>.,</w:t>
      </w:r>
      <w:r w:rsidRPr="00AF1A1D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l’expression</w:t>
      </w:r>
      <w:r w:rsidRPr="00AF1A1D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z w:val="18"/>
          <w:szCs w:val="18"/>
          <w:lang w:val="fr-FR"/>
        </w:rPr>
        <w:t>de</w:t>
      </w:r>
      <w:r w:rsidRPr="00AF1A1D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mes</w:t>
      </w:r>
      <w:r w:rsidRPr="00AF1A1D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sentiments</w:t>
      </w:r>
      <w:r w:rsidRPr="00AF1A1D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AF1A1D">
        <w:rPr>
          <w:rFonts w:ascii="Verdana" w:hAnsi="Verdana"/>
          <w:spacing w:val="-1"/>
          <w:sz w:val="18"/>
          <w:szCs w:val="18"/>
          <w:lang w:val="fr-FR"/>
        </w:rPr>
        <w:t>distingués.</w:t>
      </w:r>
    </w:p>
    <w:p w14:paraId="3DBF3157" w14:textId="77777777" w:rsidR="00AF1A1D" w:rsidRPr="00B829F5" w:rsidRDefault="00AF1A1D" w:rsidP="00AF1A1D">
      <w:pPr>
        <w:jc w:val="both"/>
        <w:rPr>
          <w:rFonts w:ascii="Verdana" w:hAnsi="Verdana"/>
          <w:sz w:val="18"/>
          <w:szCs w:val="18"/>
          <w:lang w:val="fr-FR"/>
        </w:rPr>
      </w:pPr>
    </w:p>
    <w:p w14:paraId="6AD4A08F" w14:textId="77777777" w:rsidR="00AF1A1D" w:rsidRPr="007F313F" w:rsidRDefault="00AF1A1D" w:rsidP="00AF1A1D">
      <w:pPr>
        <w:ind w:firstLine="55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[</w:t>
      </w:r>
      <w:r w:rsidRPr="007F313F">
        <w:rPr>
          <w:rFonts w:ascii="Verdana" w:hAnsi="Verdana"/>
          <w:sz w:val="18"/>
          <w:szCs w:val="18"/>
        </w:rPr>
        <w:t>Signature</w:t>
      </w:r>
      <w:r>
        <w:rPr>
          <w:rFonts w:ascii="Verdana" w:hAnsi="Verdana"/>
          <w:sz w:val="18"/>
          <w:szCs w:val="18"/>
        </w:rPr>
        <w:t>]</w:t>
      </w:r>
    </w:p>
    <w:p w14:paraId="7A207280" w14:textId="77777777" w:rsidR="00AF1A1D" w:rsidRPr="007F313F" w:rsidRDefault="00AF1A1D" w:rsidP="00AF1A1D">
      <w:pPr>
        <w:jc w:val="both"/>
        <w:rPr>
          <w:rFonts w:ascii="Verdana" w:hAnsi="Verdana"/>
          <w:sz w:val="18"/>
          <w:szCs w:val="18"/>
        </w:rPr>
      </w:pPr>
    </w:p>
    <w:p w14:paraId="49D58FB6" w14:textId="77777777" w:rsidR="006050F4" w:rsidRPr="00AF1A1D" w:rsidRDefault="006050F4" w:rsidP="00AF1A1D">
      <w:pPr>
        <w:rPr>
          <w:rFonts w:ascii="Verdana" w:hAnsi="Verdana"/>
          <w:sz w:val="18"/>
          <w:szCs w:val="18"/>
        </w:rPr>
      </w:pPr>
    </w:p>
    <w:sectPr w:rsidR="006050F4" w:rsidRPr="00AF1A1D" w:rsidSect="00603218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64BD" w14:textId="77777777" w:rsidR="00DF0840" w:rsidRDefault="00DF0840" w:rsidP="00B829F5">
      <w:r>
        <w:separator/>
      </w:r>
    </w:p>
  </w:endnote>
  <w:endnote w:type="continuationSeparator" w:id="0">
    <w:p w14:paraId="5EF0DE56" w14:textId="77777777" w:rsidR="00DF0840" w:rsidRDefault="00DF0840" w:rsidP="00B8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74A68" w14:textId="77777777" w:rsidR="00DF0840" w:rsidRDefault="00DF0840" w:rsidP="00B829F5">
      <w:r>
        <w:separator/>
      </w:r>
    </w:p>
  </w:footnote>
  <w:footnote w:type="continuationSeparator" w:id="0">
    <w:p w14:paraId="058FFFB4" w14:textId="77777777" w:rsidR="00DF0840" w:rsidRDefault="00DF0840" w:rsidP="00B8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87"/>
    <w:rsid w:val="000C6BB8"/>
    <w:rsid w:val="00256F31"/>
    <w:rsid w:val="00323E26"/>
    <w:rsid w:val="003F7C87"/>
    <w:rsid w:val="004D4011"/>
    <w:rsid w:val="00603218"/>
    <w:rsid w:val="006050F4"/>
    <w:rsid w:val="008303D5"/>
    <w:rsid w:val="009473E6"/>
    <w:rsid w:val="00AF1A1D"/>
    <w:rsid w:val="00B829F5"/>
    <w:rsid w:val="00D5656D"/>
    <w:rsid w:val="00DF0840"/>
    <w:rsid w:val="00E8096C"/>
    <w:rsid w:val="00EB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A604"/>
  <w15:docId w15:val="{C126F02C-1369-4518-BC71-E276DE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29F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829F5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B829F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C6B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6BB8"/>
  </w:style>
  <w:style w:type="paragraph" w:styleId="Pieddepage">
    <w:name w:val="footer"/>
    <w:basedOn w:val="Normal"/>
    <w:link w:val="PieddepageCar"/>
    <w:uiPriority w:val="99"/>
    <w:unhideWhenUsed/>
    <w:rsid w:val="000C6B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l\AppData\Local\Temp\8532ee93-055a-4454-8b70-3af9e28d1469_Doc%20Autorisation%20dabsence.zip.469\Modele_2023_demande_conge_FS_fonction_publique_territoria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Modele_2023_demande_conge_FS_fonction_publique_territoriale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territor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absence agent fp territor</dc:title>
  <dc:subject/>
  <dc:creator>Accueil</dc:creator>
  <cp:keywords>()</cp:keywords>
  <cp:lastModifiedBy>REX ROTARY</cp:lastModifiedBy>
  <cp:revision>2</cp:revision>
  <dcterms:created xsi:type="dcterms:W3CDTF">2025-12-19T14:27:00Z</dcterms:created>
  <dcterms:modified xsi:type="dcterms:W3CDTF">2025-12-19T14:27:00Z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