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1CCE" w14:textId="77777777" w:rsidR="00391FE5" w:rsidRPr="00391FE5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14:paraId="4E66F36F" w14:textId="77777777" w:rsidR="00391FE5" w:rsidRPr="00F85988" w:rsidRDefault="00391FE5" w:rsidP="00391FE5">
      <w:pPr>
        <w:pStyle w:val="Corpsdetexte"/>
        <w:ind w:right="7125"/>
        <w:rPr>
          <w:rFonts w:ascii="Verdana" w:hAnsi="Verdana"/>
          <w:spacing w:val="27"/>
          <w:w w:val="99"/>
          <w:sz w:val="18"/>
          <w:szCs w:val="18"/>
          <w:highlight w:val="yellow"/>
          <w:lang w:val="fr-FR"/>
        </w:rPr>
      </w:pPr>
      <w:r w:rsidRPr="00F85988">
        <w:rPr>
          <w:rFonts w:ascii="Verdana" w:hAnsi="Verdana"/>
          <w:spacing w:val="-1"/>
          <w:sz w:val="18"/>
          <w:szCs w:val="18"/>
          <w:highlight w:val="yellow"/>
          <w:lang w:val="fr-FR"/>
        </w:rPr>
        <w:t>Nom,</w:t>
      </w:r>
      <w:r w:rsidRPr="00F85988">
        <w:rPr>
          <w:rFonts w:ascii="Verdana" w:hAnsi="Verdana"/>
          <w:spacing w:val="-13"/>
          <w:sz w:val="18"/>
          <w:szCs w:val="18"/>
          <w:highlight w:val="yellow"/>
          <w:lang w:val="fr-FR"/>
        </w:rPr>
        <w:t xml:space="preserve"> </w:t>
      </w:r>
      <w:r w:rsidRPr="00F85988">
        <w:rPr>
          <w:rFonts w:ascii="Verdana" w:hAnsi="Verdana"/>
          <w:spacing w:val="-1"/>
          <w:sz w:val="18"/>
          <w:szCs w:val="18"/>
          <w:highlight w:val="yellow"/>
          <w:lang w:val="fr-FR"/>
        </w:rPr>
        <w:t>prénom</w:t>
      </w:r>
      <w:r w:rsidRPr="00F85988">
        <w:rPr>
          <w:rFonts w:ascii="Verdana" w:hAnsi="Verdana"/>
          <w:spacing w:val="27"/>
          <w:w w:val="99"/>
          <w:sz w:val="18"/>
          <w:szCs w:val="18"/>
          <w:highlight w:val="yellow"/>
          <w:lang w:val="fr-FR"/>
        </w:rPr>
        <w:t xml:space="preserve"> </w:t>
      </w:r>
    </w:p>
    <w:p w14:paraId="5E95D90A" w14:textId="77777777" w:rsidR="00391FE5" w:rsidRPr="00391FE5" w:rsidRDefault="00391FE5" w:rsidP="00391FE5">
      <w:pPr>
        <w:pStyle w:val="Corpsdetexte"/>
        <w:ind w:right="7125"/>
        <w:rPr>
          <w:rFonts w:ascii="Verdana" w:hAnsi="Verdana"/>
          <w:sz w:val="18"/>
          <w:szCs w:val="18"/>
          <w:lang w:val="fr-FR"/>
        </w:rPr>
      </w:pPr>
      <w:r w:rsidRPr="00F85988">
        <w:rPr>
          <w:rFonts w:ascii="Verdana" w:hAnsi="Verdana"/>
          <w:spacing w:val="-1"/>
          <w:sz w:val="18"/>
          <w:szCs w:val="18"/>
          <w:highlight w:val="yellow"/>
          <w:lang w:val="fr-FR"/>
        </w:rPr>
        <w:t>Adresse</w:t>
      </w:r>
    </w:p>
    <w:p w14:paraId="35B44E2B" w14:textId="77777777" w:rsidR="00391FE5" w:rsidRPr="00391FE5" w:rsidRDefault="00391FE5" w:rsidP="00391FE5">
      <w:pPr>
        <w:spacing w:before="1"/>
        <w:rPr>
          <w:rFonts w:ascii="Verdana" w:hAnsi="Verdana"/>
          <w:sz w:val="18"/>
          <w:szCs w:val="18"/>
          <w:lang w:val="fr-FR"/>
        </w:rPr>
      </w:pPr>
    </w:p>
    <w:p w14:paraId="612792EC" w14:textId="77777777" w:rsidR="00391FE5" w:rsidRPr="00391FE5" w:rsidRDefault="00391FE5" w:rsidP="00391FE5">
      <w:pPr>
        <w:pStyle w:val="Corpsdetexte"/>
        <w:ind w:left="5103"/>
        <w:rPr>
          <w:rFonts w:ascii="Verdana" w:hAnsi="Verdana"/>
          <w:spacing w:val="27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Directeur</w:t>
      </w:r>
      <w:r w:rsidRPr="00391FE5">
        <w:rPr>
          <w:rFonts w:ascii="Verdana" w:hAnsi="Verdana"/>
          <w:spacing w:val="27"/>
          <w:w w:val="99"/>
          <w:sz w:val="18"/>
          <w:szCs w:val="18"/>
          <w:lang w:val="fr-FR"/>
        </w:rPr>
        <w:t xml:space="preserve"> </w:t>
      </w:r>
    </w:p>
    <w:p w14:paraId="463C56A1" w14:textId="77777777" w:rsidR="00391FE5" w:rsidRPr="00391FE5" w:rsidRDefault="00391FE5" w:rsidP="00391FE5">
      <w:pPr>
        <w:pStyle w:val="Corpsdetexte"/>
        <w:ind w:left="5103"/>
        <w:rPr>
          <w:rFonts w:ascii="Verdana" w:hAnsi="Verdana"/>
          <w:spacing w:val="29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(</w:t>
      </w:r>
      <w:proofErr w:type="gramStart"/>
      <w:r w:rsidRPr="00391FE5">
        <w:rPr>
          <w:rFonts w:ascii="Verdana" w:hAnsi="Verdana"/>
          <w:spacing w:val="-1"/>
          <w:sz w:val="18"/>
          <w:szCs w:val="18"/>
          <w:lang w:val="fr-FR"/>
        </w:rPr>
        <w:t>nom</w:t>
      </w:r>
      <w:proofErr w:type="gramEnd"/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l’établissement)</w:t>
      </w:r>
    </w:p>
    <w:p w14:paraId="13D431BD" w14:textId="77777777" w:rsidR="00391FE5" w:rsidRPr="00391FE5" w:rsidRDefault="00391FE5" w:rsidP="00391FE5">
      <w:pPr>
        <w:pStyle w:val="Corpsdetexte"/>
        <w:ind w:left="5103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14:paraId="4E84CB91" w14:textId="77777777" w:rsidR="00391FE5" w:rsidRPr="00391FE5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14:paraId="57826473" w14:textId="3A6B93D9" w:rsidR="00391FE5" w:rsidRPr="00391FE5" w:rsidRDefault="00391FE5" w:rsidP="00391FE5">
      <w:pPr>
        <w:pStyle w:val="Corpsdetexte"/>
        <w:jc w:val="right"/>
        <w:rPr>
          <w:rFonts w:ascii="Verdana" w:hAnsi="Verdana"/>
          <w:sz w:val="18"/>
          <w:szCs w:val="18"/>
          <w:lang w:val="fr-FR"/>
        </w:rPr>
      </w:pPr>
      <w:proofErr w:type="gramStart"/>
      <w:r w:rsidRPr="00391FE5">
        <w:rPr>
          <w:rFonts w:ascii="Verdana" w:hAnsi="Verdana"/>
          <w:spacing w:val="-1"/>
          <w:sz w:val="18"/>
          <w:szCs w:val="18"/>
          <w:lang w:val="fr-FR"/>
        </w:rPr>
        <w:t>.....</w:t>
      </w:r>
      <w:proofErr w:type="gramEnd"/>
      <w:r w:rsidR="00780D4A" w:rsidRPr="00780D4A">
        <w:rPr>
          <w:rFonts w:ascii="Verdana" w:hAnsi="Verdana"/>
          <w:spacing w:val="-1"/>
          <w:sz w:val="18"/>
          <w:szCs w:val="18"/>
          <w:highlight w:val="yellow"/>
          <w:lang w:val="fr-FR"/>
        </w:rPr>
        <w:t>ville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......,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="00780D4A">
        <w:rPr>
          <w:rFonts w:ascii="Verdana" w:hAnsi="Verdana"/>
          <w:spacing w:val="-6"/>
          <w:sz w:val="18"/>
          <w:szCs w:val="18"/>
          <w:lang w:val="fr-FR"/>
        </w:rPr>
        <w:fldChar w:fldCharType="begin"/>
      </w:r>
      <w:r w:rsidR="00780D4A">
        <w:rPr>
          <w:rFonts w:ascii="Verdana" w:hAnsi="Verdana"/>
          <w:spacing w:val="-6"/>
          <w:sz w:val="18"/>
          <w:szCs w:val="18"/>
          <w:lang w:val="fr-FR"/>
        </w:rPr>
        <w:instrText xml:space="preserve"> TIME \@ "d MMMM yyyy" </w:instrText>
      </w:r>
      <w:r w:rsidR="00780D4A">
        <w:rPr>
          <w:rFonts w:ascii="Verdana" w:hAnsi="Verdana"/>
          <w:spacing w:val="-6"/>
          <w:sz w:val="18"/>
          <w:szCs w:val="18"/>
          <w:lang w:val="fr-FR"/>
        </w:rPr>
        <w:fldChar w:fldCharType="separate"/>
      </w:r>
      <w:r w:rsidR="00415FDA">
        <w:rPr>
          <w:rFonts w:ascii="Verdana" w:hAnsi="Verdana"/>
          <w:noProof/>
          <w:spacing w:val="-6"/>
          <w:sz w:val="18"/>
          <w:szCs w:val="18"/>
          <w:lang w:val="fr-FR"/>
        </w:rPr>
        <w:t>19 décembre 2025</w:t>
      </w:r>
      <w:r w:rsidR="00780D4A">
        <w:rPr>
          <w:rFonts w:ascii="Verdana" w:hAnsi="Verdana"/>
          <w:spacing w:val="-6"/>
          <w:sz w:val="18"/>
          <w:szCs w:val="18"/>
          <w:lang w:val="fr-FR"/>
        </w:rPr>
        <w:fldChar w:fldCharType="end"/>
      </w:r>
    </w:p>
    <w:p w14:paraId="40546366" w14:textId="77777777" w:rsidR="00391FE5" w:rsidRPr="00391FE5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14:paraId="00760ECF" w14:textId="77777777" w:rsidR="00391FE5" w:rsidRPr="00391FE5" w:rsidRDefault="00391FE5" w:rsidP="00391FE5">
      <w:pPr>
        <w:pStyle w:val="Corpsdetexte"/>
        <w:spacing w:line="480" w:lineRule="auto"/>
        <w:ind w:right="1371"/>
        <w:rPr>
          <w:rFonts w:ascii="Verdana" w:hAnsi="Verdana"/>
          <w:spacing w:val="51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Objet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> :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demande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congé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="00780D4A">
        <w:rPr>
          <w:rFonts w:ascii="Verdana" w:hAnsi="Verdana"/>
          <w:sz w:val="18"/>
          <w:szCs w:val="18"/>
          <w:lang w:val="fr-FR"/>
        </w:rPr>
        <w:t>pour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formation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syndicale</w:t>
      </w:r>
      <w:r w:rsidRPr="00391FE5">
        <w:rPr>
          <w:rFonts w:ascii="Verdana" w:hAnsi="Verdana"/>
          <w:spacing w:val="51"/>
          <w:w w:val="99"/>
          <w:sz w:val="18"/>
          <w:szCs w:val="18"/>
          <w:lang w:val="fr-FR"/>
        </w:rPr>
        <w:t xml:space="preserve"> </w:t>
      </w:r>
    </w:p>
    <w:p w14:paraId="4C22CB01" w14:textId="77777777" w:rsidR="00391FE5" w:rsidRPr="00391FE5" w:rsidRDefault="00391FE5" w:rsidP="00391FE5">
      <w:pPr>
        <w:pStyle w:val="Corpsdetexte"/>
        <w:spacing w:line="480" w:lineRule="auto"/>
        <w:ind w:right="1371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Directeur,</w:t>
      </w:r>
    </w:p>
    <w:p w14:paraId="6DD2BADB" w14:textId="00974EBF" w:rsidR="004608AF" w:rsidRPr="00391FE5" w:rsidRDefault="00391FE5" w:rsidP="00BA22D2">
      <w:pPr>
        <w:pStyle w:val="Corpsdetexte"/>
        <w:spacing w:before="10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Conformément</w:t>
      </w:r>
      <w:r w:rsidRPr="00391FE5">
        <w:rPr>
          <w:rFonts w:ascii="Verdana" w:hAnsi="Verdana"/>
          <w:spacing w:val="4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4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391FE5">
        <w:rPr>
          <w:rFonts w:ascii="Verdana" w:hAnsi="Verdana"/>
          <w:spacing w:val="47"/>
          <w:sz w:val="18"/>
          <w:szCs w:val="18"/>
          <w:lang w:val="fr-FR"/>
        </w:rPr>
        <w:t xml:space="preserve"> </w:t>
      </w:r>
      <w:r w:rsidR="00780D4A">
        <w:rPr>
          <w:rFonts w:ascii="Verdana" w:hAnsi="Verdana"/>
          <w:sz w:val="18"/>
          <w:szCs w:val="18"/>
          <w:lang w:val="fr-FR"/>
        </w:rPr>
        <w:t>L. 215-1 Code général de la fonction publique</w:t>
      </w:r>
      <w:r w:rsidRPr="00391FE5">
        <w:rPr>
          <w:rFonts w:ascii="Verdana" w:hAnsi="Verdana"/>
          <w:sz w:val="18"/>
          <w:szCs w:val="18"/>
          <w:lang w:val="fr-FR"/>
        </w:rPr>
        <w:t>,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j’ai</w:t>
      </w:r>
      <w:r w:rsidRPr="00391FE5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l’honneur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demander</w:t>
      </w:r>
      <w:r w:rsidRPr="00391FE5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l’autorisation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m’absenter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l’établissement</w:t>
      </w:r>
      <w:r w:rsidRPr="00391FE5">
        <w:rPr>
          <w:rFonts w:ascii="Verdana" w:hAnsi="Verdana"/>
          <w:spacing w:val="2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2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préciser</w:t>
      </w:r>
      <w:r w:rsidRPr="00BA22D2">
        <w:rPr>
          <w:rFonts w:ascii="Verdana" w:hAnsi="Verdana"/>
          <w:spacing w:val="24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les</w:t>
      </w:r>
      <w:r w:rsidRPr="00BA22D2">
        <w:rPr>
          <w:rFonts w:ascii="Verdana" w:hAnsi="Verdana"/>
          <w:spacing w:val="24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dates</w:t>
      </w:r>
      <w:r w:rsidRPr="00BA22D2">
        <w:rPr>
          <w:rFonts w:ascii="Verdana" w:hAnsi="Verdana"/>
          <w:spacing w:val="25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BA22D2">
        <w:rPr>
          <w:rFonts w:ascii="Verdana" w:hAnsi="Verdana"/>
          <w:spacing w:val="22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début</w:t>
      </w:r>
      <w:r w:rsidRPr="00BA22D2">
        <w:rPr>
          <w:rFonts w:ascii="Verdana" w:hAnsi="Verdana"/>
          <w:spacing w:val="25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et</w:t>
      </w:r>
      <w:r w:rsidRPr="00BA22D2">
        <w:rPr>
          <w:rFonts w:ascii="Verdana" w:hAnsi="Verdana"/>
          <w:spacing w:val="25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BA22D2">
        <w:rPr>
          <w:rFonts w:ascii="Verdana" w:hAnsi="Verdana"/>
          <w:spacing w:val="22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fin</w:t>
      </w:r>
      <w:r w:rsidRPr="00BA22D2">
        <w:rPr>
          <w:rFonts w:ascii="Verdana" w:hAnsi="Verdana"/>
          <w:spacing w:val="22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BA22D2">
        <w:rPr>
          <w:rFonts w:ascii="Verdana" w:hAnsi="Verdana"/>
          <w:spacing w:val="23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stage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),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391FE5">
        <w:rPr>
          <w:rFonts w:ascii="Verdana" w:hAnsi="Verdana"/>
          <w:spacing w:val="2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vue</w:t>
      </w:r>
      <w:r w:rsidRPr="00391FE5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participer</w:t>
      </w:r>
      <w:r w:rsidRPr="00391FE5">
        <w:rPr>
          <w:rFonts w:ascii="Verdana" w:hAnsi="Verdana"/>
          <w:spacing w:val="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un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stage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syndicale,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organisé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«</w:t>
      </w:r>
      <w:r w:rsidRPr="00391FE5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Centre</w:t>
      </w:r>
      <w:r w:rsidRPr="00391FE5">
        <w:rPr>
          <w:rFonts w:ascii="Verdana" w:hAnsi="Verdana"/>
          <w:spacing w:val="8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confédéral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d’éducation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ouvrière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Confédération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Générale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Travail</w:t>
      </w:r>
      <w:r w:rsidR="00BA22D2">
        <w:rPr>
          <w:rFonts w:ascii="Verdana" w:hAnsi="Verdana"/>
          <w:spacing w:val="-1"/>
          <w:sz w:val="18"/>
          <w:szCs w:val="18"/>
          <w:lang w:val="fr-FR"/>
        </w:rPr>
        <w:t> </w:t>
      </w:r>
      <w:r w:rsidRPr="00391FE5">
        <w:rPr>
          <w:rFonts w:ascii="Verdana" w:hAnsi="Verdana"/>
          <w:sz w:val="18"/>
          <w:szCs w:val="18"/>
          <w:lang w:val="fr-FR"/>
        </w:rPr>
        <w:t>»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qui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un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organisme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agréé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28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décembre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1998,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modifié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22</w:t>
      </w:r>
      <w:r w:rsidRPr="00391FE5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février</w:t>
      </w:r>
      <w:r w:rsidRPr="00391FE5">
        <w:rPr>
          <w:rFonts w:ascii="Verdana" w:hAnsi="Verdana"/>
          <w:spacing w:val="-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2010.</w:t>
      </w:r>
    </w:p>
    <w:p w14:paraId="48575287" w14:textId="77777777" w:rsidR="004608AF" w:rsidRPr="00391FE5" w:rsidRDefault="00391FE5">
      <w:pPr>
        <w:pStyle w:val="Corpsdetexte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1"/>
          <w:sz w:val="18"/>
          <w:szCs w:val="18"/>
          <w:lang w:val="fr-FR"/>
        </w:rPr>
        <w:t>Je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rappelle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que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mon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traitement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maintenu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durant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congé.</w:t>
      </w:r>
    </w:p>
    <w:p w14:paraId="5905DF55" w14:textId="77777777" w:rsidR="004608AF" w:rsidRPr="00391FE5" w:rsidRDefault="00391FE5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Dans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l’attente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d’une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réponse</w:t>
      </w:r>
      <w:r w:rsidRPr="00391FE5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favorable,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je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prie</w:t>
      </w:r>
      <w:r w:rsidRPr="00391FE5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d’agréer,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Monsieur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Directeur,</w:t>
      </w:r>
      <w:r w:rsidRPr="00391FE5">
        <w:rPr>
          <w:rFonts w:ascii="Verdana" w:hAnsi="Verdana"/>
          <w:spacing w:val="8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l’expression</w:t>
      </w:r>
      <w:r w:rsidRPr="00391FE5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mes</w:t>
      </w:r>
      <w:r w:rsidRPr="00391FE5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sentiments</w:t>
      </w:r>
      <w:r w:rsidRPr="00391FE5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distingués.</w:t>
      </w:r>
    </w:p>
    <w:p w14:paraId="515594FF" w14:textId="77777777" w:rsidR="00391FE5" w:rsidRPr="00BA22D2" w:rsidRDefault="00391FE5" w:rsidP="00391FE5">
      <w:pPr>
        <w:jc w:val="both"/>
        <w:rPr>
          <w:rFonts w:ascii="Verdana" w:hAnsi="Verdana"/>
          <w:sz w:val="18"/>
          <w:szCs w:val="18"/>
          <w:lang w:val="fr-FR"/>
        </w:rPr>
      </w:pPr>
    </w:p>
    <w:p w14:paraId="5B41E1A9" w14:textId="77777777" w:rsidR="00391FE5" w:rsidRPr="007F313F" w:rsidRDefault="00391FE5" w:rsidP="00391FE5">
      <w:pPr>
        <w:ind w:firstLine="55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7F313F">
        <w:rPr>
          <w:rFonts w:ascii="Verdana" w:hAnsi="Verdana"/>
          <w:sz w:val="18"/>
          <w:szCs w:val="18"/>
        </w:rPr>
        <w:t>Signature</w:t>
      </w:r>
      <w:r>
        <w:rPr>
          <w:rFonts w:ascii="Verdana" w:hAnsi="Verdana"/>
          <w:sz w:val="18"/>
          <w:szCs w:val="18"/>
        </w:rPr>
        <w:t>]</w:t>
      </w:r>
    </w:p>
    <w:p w14:paraId="097B073C" w14:textId="77777777" w:rsidR="00391FE5" w:rsidRPr="007F313F" w:rsidRDefault="00391FE5" w:rsidP="00391FE5">
      <w:pPr>
        <w:jc w:val="both"/>
        <w:rPr>
          <w:rFonts w:ascii="Verdana" w:hAnsi="Verdana"/>
          <w:sz w:val="18"/>
          <w:szCs w:val="18"/>
        </w:rPr>
      </w:pPr>
    </w:p>
    <w:sectPr w:rsidR="00391FE5" w:rsidRPr="007F313F">
      <w:type w:val="continuous"/>
      <w:pgSz w:w="1190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8079" w14:textId="77777777" w:rsidR="0058416E" w:rsidRDefault="0058416E" w:rsidP="007869FC">
      <w:r>
        <w:separator/>
      </w:r>
    </w:p>
  </w:endnote>
  <w:endnote w:type="continuationSeparator" w:id="0">
    <w:p w14:paraId="12E12891" w14:textId="77777777" w:rsidR="0058416E" w:rsidRDefault="0058416E" w:rsidP="0078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E2C3" w14:textId="77777777" w:rsidR="0058416E" w:rsidRDefault="0058416E" w:rsidP="007869FC">
      <w:r>
        <w:separator/>
      </w:r>
    </w:p>
  </w:footnote>
  <w:footnote w:type="continuationSeparator" w:id="0">
    <w:p w14:paraId="3E5B7D64" w14:textId="77777777" w:rsidR="0058416E" w:rsidRDefault="0058416E" w:rsidP="0078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88"/>
    <w:rsid w:val="00391FE5"/>
    <w:rsid w:val="00415FDA"/>
    <w:rsid w:val="004608AF"/>
    <w:rsid w:val="0058416E"/>
    <w:rsid w:val="005A6694"/>
    <w:rsid w:val="00780D4A"/>
    <w:rsid w:val="007869FC"/>
    <w:rsid w:val="00964102"/>
    <w:rsid w:val="00BA22D2"/>
    <w:rsid w:val="00EB188C"/>
    <w:rsid w:val="00F8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1E65"/>
  <w15:docId w15:val="{578F947A-66B8-4AA2-A380-BF650FBA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69FC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869FC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69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869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FC"/>
  </w:style>
  <w:style w:type="paragraph" w:styleId="Pieddepage">
    <w:name w:val="footer"/>
    <w:basedOn w:val="Normal"/>
    <w:link w:val="PieddepageCar"/>
    <w:uiPriority w:val="99"/>
    <w:unhideWhenUsed/>
    <w:rsid w:val="00786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l\AppData\Local\Temp\915cab60-cb46-40c9-9cbe-e8e3ddc75a5b_Doc%20Autorisation%20dabsence.zip.a5b\Modele_2023_demande_conge_FS_Fonction_publique_hospitalie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Modele_2023_demande_conge_FS_Fonction_publique_hospitaliere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hospit</vt:lpstr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absence agent fp hospit</dc:title>
  <dc:subject/>
  <dc:creator>Accueil</dc:creator>
  <cp:keywords>()</cp:keywords>
  <cp:lastModifiedBy>REX ROTARY</cp:lastModifiedBy>
  <cp:revision>2</cp:revision>
  <dcterms:created xsi:type="dcterms:W3CDTF">2025-12-19T14:32:00Z</dcterms:created>
  <dcterms:modified xsi:type="dcterms:W3CDTF">2025-12-19T14:32:00Z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