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1067" w14:textId="77777777" w:rsidR="00BE11BA" w:rsidRPr="00BE11BA" w:rsidRDefault="00BE11BA" w:rsidP="00BE11BA">
      <w:pPr>
        <w:rPr>
          <w:rFonts w:ascii="Verdana" w:hAnsi="Verdana"/>
          <w:sz w:val="18"/>
          <w:szCs w:val="18"/>
          <w:lang w:val="fr-FR"/>
        </w:rPr>
      </w:pPr>
    </w:p>
    <w:p w14:paraId="3C28DDD7" w14:textId="77777777" w:rsidR="00BE11BA" w:rsidRPr="00BE11BA" w:rsidRDefault="00BE11BA" w:rsidP="00BE11BA">
      <w:pPr>
        <w:pStyle w:val="Corpsdetexte"/>
        <w:ind w:right="7125"/>
        <w:rPr>
          <w:rFonts w:ascii="Verdana" w:hAnsi="Verdana"/>
          <w:sz w:val="18"/>
          <w:szCs w:val="18"/>
          <w:lang w:val="fr-FR"/>
        </w:rPr>
      </w:pPr>
      <w:r w:rsidRPr="00AF00FE">
        <w:rPr>
          <w:rFonts w:ascii="Verdana" w:hAnsi="Verdana"/>
          <w:spacing w:val="-1"/>
          <w:sz w:val="18"/>
          <w:szCs w:val="18"/>
          <w:highlight w:val="yellow"/>
          <w:lang w:val="fr-FR"/>
        </w:rPr>
        <w:t>Nom,</w:t>
      </w:r>
      <w:r w:rsidRPr="00AF00FE">
        <w:rPr>
          <w:rFonts w:ascii="Verdana" w:hAnsi="Verdana"/>
          <w:spacing w:val="-13"/>
          <w:sz w:val="18"/>
          <w:szCs w:val="18"/>
          <w:highlight w:val="yellow"/>
          <w:lang w:val="fr-FR"/>
        </w:rPr>
        <w:t xml:space="preserve"> </w:t>
      </w:r>
      <w:r w:rsidRPr="00AF00FE">
        <w:rPr>
          <w:rFonts w:ascii="Verdana" w:hAnsi="Verdana"/>
          <w:spacing w:val="-1"/>
          <w:sz w:val="18"/>
          <w:szCs w:val="18"/>
          <w:highlight w:val="yellow"/>
          <w:lang w:val="fr-FR"/>
        </w:rPr>
        <w:t>prénom</w:t>
      </w:r>
      <w:r w:rsidRPr="00AF00FE">
        <w:rPr>
          <w:rFonts w:ascii="Verdana" w:hAnsi="Verdana"/>
          <w:spacing w:val="27"/>
          <w:w w:val="99"/>
          <w:sz w:val="18"/>
          <w:szCs w:val="18"/>
          <w:highlight w:val="yellow"/>
          <w:lang w:val="fr-FR"/>
        </w:rPr>
        <w:t xml:space="preserve"> </w:t>
      </w:r>
      <w:r w:rsidRPr="00AF00FE">
        <w:rPr>
          <w:rFonts w:ascii="Verdana" w:hAnsi="Verdana"/>
          <w:spacing w:val="-1"/>
          <w:sz w:val="18"/>
          <w:szCs w:val="18"/>
          <w:highlight w:val="yellow"/>
          <w:lang w:val="fr-FR"/>
        </w:rPr>
        <w:t>Adresse</w:t>
      </w:r>
    </w:p>
    <w:p w14:paraId="06D35135" w14:textId="77777777" w:rsidR="00BE11BA" w:rsidRPr="00BE11BA" w:rsidRDefault="00BE11BA" w:rsidP="00BE11BA">
      <w:pPr>
        <w:rPr>
          <w:rFonts w:ascii="Verdana" w:hAnsi="Verdana"/>
          <w:sz w:val="18"/>
          <w:szCs w:val="18"/>
          <w:lang w:val="fr-FR"/>
        </w:rPr>
      </w:pPr>
    </w:p>
    <w:p w14:paraId="73DF23DC" w14:textId="77777777" w:rsidR="00BE11BA" w:rsidRPr="00BE11BA" w:rsidRDefault="00BE11BA" w:rsidP="00BE11BA">
      <w:pPr>
        <w:pStyle w:val="Corpsdetexte"/>
        <w:tabs>
          <w:tab w:val="left" w:pos="9498"/>
        </w:tabs>
        <w:ind w:left="5670" w:right="849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Monsieur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Chef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Service,</w:t>
      </w:r>
      <w:r w:rsidRPr="00BE11BA">
        <w:rPr>
          <w:rFonts w:ascii="Verdana" w:hAnsi="Verdana"/>
          <w:spacing w:val="22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(nom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service)</w:t>
      </w:r>
    </w:p>
    <w:p w14:paraId="526FA54F" w14:textId="77777777" w:rsidR="00BE11BA" w:rsidRPr="00BE11BA" w:rsidRDefault="00BE11BA" w:rsidP="00BE11BA">
      <w:pPr>
        <w:pStyle w:val="Corpsdetexte"/>
        <w:tabs>
          <w:tab w:val="left" w:pos="9498"/>
        </w:tabs>
        <w:spacing w:line="274" w:lineRule="exact"/>
        <w:ind w:left="5670" w:right="849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Adresse</w:t>
      </w:r>
    </w:p>
    <w:p w14:paraId="2025A13E" w14:textId="77777777" w:rsidR="00BE11BA" w:rsidRPr="00BE11BA" w:rsidRDefault="00BE11BA" w:rsidP="00BE11BA">
      <w:pPr>
        <w:rPr>
          <w:rFonts w:ascii="Verdana" w:hAnsi="Verdana"/>
          <w:sz w:val="18"/>
          <w:szCs w:val="18"/>
          <w:lang w:val="fr-FR"/>
        </w:rPr>
      </w:pPr>
    </w:p>
    <w:p w14:paraId="5EA77D52" w14:textId="77777777" w:rsidR="00BE11BA" w:rsidRPr="00BE11BA" w:rsidRDefault="00BE11BA" w:rsidP="00BE11BA">
      <w:pPr>
        <w:pStyle w:val="Corpsdetexte"/>
        <w:jc w:val="right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A...........,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….</w:t>
      </w:r>
      <w:r w:rsidRPr="00BE11BA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/….</w:t>
      </w:r>
      <w:r w:rsidRPr="00BE11BA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/….</w:t>
      </w:r>
    </w:p>
    <w:p w14:paraId="5A7F9CA9" w14:textId="77777777" w:rsidR="00BE11BA" w:rsidRPr="00BE11BA" w:rsidRDefault="00BE11BA" w:rsidP="00BE11BA">
      <w:pPr>
        <w:rPr>
          <w:rFonts w:ascii="Verdana" w:hAnsi="Verdana"/>
          <w:sz w:val="18"/>
          <w:szCs w:val="18"/>
          <w:lang w:val="fr-FR"/>
        </w:rPr>
      </w:pPr>
    </w:p>
    <w:p w14:paraId="6CA9F27B" w14:textId="77777777" w:rsidR="00BE11BA" w:rsidRPr="00BE11BA" w:rsidRDefault="00BE11BA" w:rsidP="00BE11BA">
      <w:pPr>
        <w:pStyle w:val="Corpsdetexte"/>
        <w:spacing w:line="480" w:lineRule="auto"/>
        <w:ind w:right="140"/>
        <w:rPr>
          <w:rFonts w:ascii="Verdana" w:hAnsi="Verdana"/>
          <w:spacing w:val="51"/>
          <w:w w:val="99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Objet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> :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demande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congé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="00B42D3F">
        <w:rPr>
          <w:rFonts w:ascii="Verdana" w:hAnsi="Verdana"/>
          <w:sz w:val="18"/>
          <w:szCs w:val="18"/>
          <w:lang w:val="fr-FR"/>
        </w:rPr>
        <w:t>pour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formation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syndicale</w:t>
      </w:r>
    </w:p>
    <w:p w14:paraId="4EC858E3" w14:textId="77777777" w:rsidR="00BE11BA" w:rsidRPr="00BE11BA" w:rsidRDefault="00BE11BA" w:rsidP="00BE11BA">
      <w:pPr>
        <w:pStyle w:val="Corpsdetexte"/>
        <w:spacing w:line="480" w:lineRule="auto"/>
        <w:ind w:right="140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Monsieur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Chef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Service,</w:t>
      </w:r>
    </w:p>
    <w:p w14:paraId="7706CE35" w14:textId="34E619B3" w:rsidR="0036574E" w:rsidRPr="00BE11BA" w:rsidRDefault="00BE11BA">
      <w:pPr>
        <w:pStyle w:val="Corpsdetexte"/>
        <w:spacing w:before="10"/>
        <w:ind w:right="108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Conformément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à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l’article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="00DC04D1">
        <w:rPr>
          <w:rFonts w:ascii="Verdana" w:hAnsi="Verdana"/>
          <w:sz w:val="18"/>
          <w:szCs w:val="18"/>
          <w:lang w:val="fr-FR"/>
        </w:rPr>
        <w:t>L. 215-1 du Code général de la fonction publique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,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j’ai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l’honneur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vous</w:t>
      </w:r>
      <w:r w:rsidRPr="00BE11BA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demander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l’autorisation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m’absenter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service</w:t>
      </w:r>
      <w:r w:rsidRPr="00BE11BA">
        <w:rPr>
          <w:rFonts w:ascii="Verdana" w:hAnsi="Verdana"/>
          <w:spacing w:val="83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 xml:space="preserve">du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(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>préciser</w:t>
      </w:r>
      <w:r w:rsidRPr="00D83097">
        <w:rPr>
          <w:rFonts w:ascii="Verdana" w:hAnsi="Verdana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>les</w:t>
      </w:r>
      <w:r w:rsidRPr="00D83097">
        <w:rPr>
          <w:rFonts w:ascii="Verdana" w:hAnsi="Verdana"/>
          <w:spacing w:val="1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>dates</w:t>
      </w:r>
      <w:r w:rsidRPr="00D83097">
        <w:rPr>
          <w:rFonts w:ascii="Verdana" w:hAnsi="Verdana"/>
          <w:spacing w:val="2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D83097">
        <w:rPr>
          <w:rFonts w:ascii="Verdana" w:hAnsi="Verdana"/>
          <w:spacing w:val="2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>début</w:t>
      </w:r>
      <w:r w:rsidRPr="00D83097">
        <w:rPr>
          <w:rFonts w:ascii="Verdana" w:hAnsi="Verdana"/>
          <w:spacing w:val="1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>et</w:t>
      </w:r>
      <w:r w:rsidRPr="00D83097">
        <w:rPr>
          <w:rFonts w:ascii="Verdana" w:hAnsi="Verdana"/>
          <w:spacing w:val="1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 xml:space="preserve"> fin</w:t>
      </w:r>
      <w:r w:rsidRPr="00D83097">
        <w:rPr>
          <w:rFonts w:ascii="Verdana" w:hAnsi="Verdana"/>
          <w:spacing w:val="1"/>
          <w:sz w:val="18"/>
          <w:szCs w:val="18"/>
          <w:highlight w:val="yellow"/>
          <w:lang w:val="fr-FR"/>
        </w:rPr>
        <w:t xml:space="preserve"> </w:t>
      </w:r>
      <w:r w:rsidRPr="00D83097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D83097">
        <w:rPr>
          <w:rFonts w:ascii="Verdana" w:hAnsi="Verdana"/>
          <w:spacing w:val="-1"/>
          <w:sz w:val="18"/>
          <w:szCs w:val="18"/>
          <w:highlight w:val="yellow"/>
          <w:lang w:val="fr-FR"/>
        </w:rPr>
        <w:t xml:space="preserve"> stage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),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en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vue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 xml:space="preserve"> participer</w:t>
      </w:r>
      <w:r w:rsidRPr="00BE11BA">
        <w:rPr>
          <w:rFonts w:ascii="Verdana" w:hAnsi="Verdana"/>
          <w:sz w:val="18"/>
          <w:szCs w:val="18"/>
          <w:lang w:val="fr-FR"/>
        </w:rPr>
        <w:t xml:space="preserve"> à un</w:t>
      </w:r>
      <w:r w:rsidRPr="00BE11BA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 xml:space="preserve">stage </w:t>
      </w:r>
      <w:r w:rsidRPr="00BE11BA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BE11BA">
        <w:rPr>
          <w:rFonts w:ascii="Verdana" w:hAnsi="Verdana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formation</w:t>
      </w:r>
      <w:r w:rsidRPr="00BE11BA">
        <w:rPr>
          <w:rFonts w:ascii="Verdana" w:hAnsi="Verdana"/>
          <w:spacing w:val="63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économique,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sociale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et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syndicale,</w:t>
      </w:r>
      <w:r w:rsidRPr="00BE11BA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organisé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BE11BA">
        <w:rPr>
          <w:rFonts w:ascii="Verdana" w:hAnsi="Verdana"/>
          <w:spacing w:val="1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«</w:t>
      </w:r>
      <w:r w:rsidRPr="00BE11BA">
        <w:rPr>
          <w:rFonts w:ascii="Verdana" w:hAnsi="Verdana"/>
          <w:spacing w:val="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2"/>
          <w:sz w:val="18"/>
          <w:szCs w:val="18"/>
          <w:lang w:val="fr-FR"/>
        </w:rPr>
        <w:t>La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formation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syndicale</w:t>
      </w:r>
      <w:r w:rsidRPr="00BE11BA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CGT</w:t>
      </w:r>
      <w:r w:rsidRPr="00BE11BA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»</w:t>
      </w:r>
      <w:r w:rsidRPr="00BE11BA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qui</w:t>
      </w:r>
      <w:r w:rsidRPr="00BE11BA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est</w:t>
      </w:r>
      <w:r w:rsidRPr="00BE11BA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un</w:t>
      </w:r>
      <w:r w:rsidRPr="00BE11BA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organisme</w:t>
      </w:r>
      <w:r w:rsidRPr="00BE11BA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agréé</w:t>
      </w:r>
      <w:r w:rsidRPr="00BE11BA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BE11BA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l’Arrêté</w:t>
      </w:r>
      <w:r w:rsidRPr="00BE11BA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29</w:t>
      </w:r>
      <w:r w:rsidRPr="00BE11BA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décembre</w:t>
      </w:r>
      <w:r w:rsidRPr="00BE11BA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1999,</w:t>
      </w:r>
      <w:r w:rsidRPr="00BE11BA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modifié</w:t>
      </w:r>
      <w:r w:rsidRPr="00BE11BA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BE11BA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l’arrêté</w:t>
      </w:r>
      <w:r w:rsidRPr="00BE11BA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du</w:t>
      </w:r>
      <w:r w:rsidRPr="00BE11BA">
        <w:rPr>
          <w:rFonts w:ascii="Verdana" w:hAnsi="Verdana"/>
          <w:spacing w:val="83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13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janvier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2009.</w:t>
      </w:r>
    </w:p>
    <w:p w14:paraId="5B21CDF9" w14:textId="77777777" w:rsidR="0036574E" w:rsidRPr="00BE11BA" w:rsidRDefault="00BE11BA">
      <w:pPr>
        <w:pStyle w:val="Corpsdetexte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1"/>
          <w:sz w:val="18"/>
          <w:szCs w:val="18"/>
          <w:lang w:val="fr-FR"/>
        </w:rPr>
        <w:t>Je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vous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rappelle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que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mon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traitement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est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maintenu</w:t>
      </w:r>
      <w:r w:rsidRPr="00BE11BA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durant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ce</w:t>
      </w:r>
      <w:r w:rsidRPr="00BE11BA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congé.</w:t>
      </w:r>
    </w:p>
    <w:p w14:paraId="3AE7BA13" w14:textId="77777777" w:rsidR="0036574E" w:rsidRPr="00BE11BA" w:rsidRDefault="00BE11BA">
      <w:pPr>
        <w:pStyle w:val="Corpsdetexte"/>
        <w:ind w:right="110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Dans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l’attente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d’une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réponse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favorable,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je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vous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prie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d’agréer,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Monsieur</w:t>
      </w:r>
      <w:r w:rsidRPr="00BE11BA">
        <w:rPr>
          <w:rFonts w:ascii="Verdana" w:hAnsi="Verdana"/>
          <w:spacing w:val="2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Chef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Service,</w:t>
      </w:r>
      <w:r w:rsidRPr="00BE11BA">
        <w:rPr>
          <w:rFonts w:ascii="Verdana" w:hAnsi="Verdana"/>
          <w:spacing w:val="79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l’expression</w:t>
      </w:r>
      <w:r w:rsidRPr="00BE11BA">
        <w:rPr>
          <w:rFonts w:ascii="Verdana" w:hAnsi="Verdana"/>
          <w:spacing w:val="-1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11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mes</w:t>
      </w:r>
      <w:r w:rsidRPr="00BE11BA">
        <w:rPr>
          <w:rFonts w:ascii="Verdana" w:hAnsi="Verdana"/>
          <w:spacing w:val="-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sentiments</w:t>
      </w:r>
      <w:r w:rsidRPr="00BE11BA">
        <w:rPr>
          <w:rFonts w:ascii="Verdana" w:hAnsi="Verdana"/>
          <w:spacing w:val="-10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distingués.</w:t>
      </w:r>
    </w:p>
    <w:p w14:paraId="66DA44F7" w14:textId="77777777" w:rsidR="00BE11BA" w:rsidRPr="007C0626" w:rsidRDefault="00BE11BA" w:rsidP="00BE11BA">
      <w:pPr>
        <w:jc w:val="both"/>
        <w:rPr>
          <w:rFonts w:ascii="Verdana" w:hAnsi="Verdana"/>
          <w:sz w:val="18"/>
          <w:szCs w:val="18"/>
          <w:lang w:val="fr-FR"/>
        </w:rPr>
      </w:pPr>
    </w:p>
    <w:p w14:paraId="5E949E4E" w14:textId="77777777" w:rsidR="00BE11BA" w:rsidRPr="007F313F" w:rsidRDefault="00BE11BA" w:rsidP="00BE11BA">
      <w:pPr>
        <w:ind w:firstLine="55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7F313F">
        <w:rPr>
          <w:rFonts w:ascii="Verdana" w:hAnsi="Verdana"/>
          <w:sz w:val="18"/>
          <w:szCs w:val="18"/>
        </w:rPr>
        <w:t>Signature</w:t>
      </w:r>
      <w:r>
        <w:rPr>
          <w:rFonts w:ascii="Verdana" w:hAnsi="Verdana"/>
          <w:sz w:val="18"/>
          <w:szCs w:val="18"/>
        </w:rPr>
        <w:t>]</w:t>
      </w:r>
    </w:p>
    <w:p w14:paraId="068A09BB" w14:textId="77777777" w:rsidR="00BE11BA" w:rsidRPr="007F313F" w:rsidRDefault="00BE11BA" w:rsidP="00BE11BA">
      <w:pPr>
        <w:jc w:val="both"/>
        <w:rPr>
          <w:rFonts w:ascii="Verdana" w:hAnsi="Verdana"/>
          <w:sz w:val="18"/>
          <w:szCs w:val="18"/>
        </w:rPr>
      </w:pPr>
    </w:p>
    <w:p w14:paraId="78A3F3EB" w14:textId="77777777" w:rsidR="0036574E" w:rsidRPr="00BE11BA" w:rsidRDefault="0036574E" w:rsidP="00BE11BA">
      <w:pPr>
        <w:rPr>
          <w:rFonts w:ascii="Verdana" w:hAnsi="Verdana"/>
          <w:sz w:val="18"/>
          <w:szCs w:val="18"/>
        </w:rPr>
      </w:pPr>
    </w:p>
    <w:sectPr w:rsidR="0036574E" w:rsidRPr="00BE11BA" w:rsidSect="001F589F">
      <w:type w:val="continuous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F965" w14:textId="77777777" w:rsidR="00A017AF" w:rsidRDefault="00A017AF" w:rsidP="007C0626">
      <w:r>
        <w:separator/>
      </w:r>
    </w:p>
  </w:endnote>
  <w:endnote w:type="continuationSeparator" w:id="0">
    <w:p w14:paraId="449B58DA" w14:textId="77777777" w:rsidR="00A017AF" w:rsidRDefault="00A017AF" w:rsidP="007C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58CB" w14:textId="77777777" w:rsidR="00A017AF" w:rsidRDefault="00A017AF" w:rsidP="007C0626">
      <w:r>
        <w:separator/>
      </w:r>
    </w:p>
  </w:footnote>
  <w:footnote w:type="continuationSeparator" w:id="0">
    <w:p w14:paraId="63C7F7B1" w14:textId="77777777" w:rsidR="00A017AF" w:rsidRDefault="00A017AF" w:rsidP="007C0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FE"/>
    <w:rsid w:val="001F589F"/>
    <w:rsid w:val="0036574E"/>
    <w:rsid w:val="007C0626"/>
    <w:rsid w:val="008367F1"/>
    <w:rsid w:val="008A4683"/>
    <w:rsid w:val="00A017AF"/>
    <w:rsid w:val="00AF00FE"/>
    <w:rsid w:val="00B42D3F"/>
    <w:rsid w:val="00B45FD2"/>
    <w:rsid w:val="00BE11BA"/>
    <w:rsid w:val="00CF410D"/>
    <w:rsid w:val="00D83097"/>
    <w:rsid w:val="00DC04D1"/>
    <w:rsid w:val="00E93DCD"/>
    <w:rsid w:val="00EB188C"/>
    <w:rsid w:val="00EC1D5A"/>
    <w:rsid w:val="00FA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A8C8"/>
  <w15:docId w15:val="{3CC4E155-DA8B-41B9-836C-6EAD6A95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C0626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C0626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7C062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45F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5FD2"/>
  </w:style>
  <w:style w:type="paragraph" w:styleId="Pieddepage">
    <w:name w:val="footer"/>
    <w:basedOn w:val="Normal"/>
    <w:link w:val="PieddepageCar"/>
    <w:uiPriority w:val="99"/>
    <w:unhideWhenUsed/>
    <w:rsid w:val="00B45F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cueil\AppData\Local\Temp\4ee44461-76a1-4a0e-a90c-6e22e354faf0_Doc%20Autorisation%20dabsence.zip.af0\Modele_2023_demande_conge_FS_fonction_publique_Eta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Modele_2023_demande_conge_FS_fonction_publique_Etat</Template>
  <TotalTime>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demande absence agent fp etat</vt:lpstr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demande absence agent fp etat</dc:title>
  <dc:subject/>
  <dc:creator>Accueil</dc:creator>
  <cp:keywords>()</cp:keywords>
  <cp:lastModifiedBy>REX ROTARY</cp:lastModifiedBy>
  <cp:revision>2</cp:revision>
  <cp:lastPrinted>2019-10-29T09:06:00Z</cp:lastPrinted>
  <dcterms:created xsi:type="dcterms:W3CDTF">2025-12-19T14:29:00Z</dcterms:created>
  <dcterms:modified xsi:type="dcterms:W3CDTF">2025-12-19T14:29:00Z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LastSaved">
    <vt:filetime>2018-12-19T00:00:00Z</vt:filetime>
  </property>
</Properties>
</file>